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alendarAddIn"/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7"/>
        <w:gridCol w:w="1897"/>
        <w:gridCol w:w="1897"/>
        <w:gridCol w:w="1897"/>
        <w:gridCol w:w="1897"/>
        <w:gridCol w:w="1898"/>
        <w:gridCol w:w="2117"/>
      </w:tblGrid>
      <w:tr w:rsidR="00E159E6" w:rsidRPr="00E159E6" w14:paraId="107795B9" w14:textId="77777777" w:rsidTr="000512CB">
        <w:trPr>
          <w:trHeight w:val="689"/>
        </w:trPr>
        <w:tc>
          <w:tcPr>
            <w:tcW w:w="14040" w:type="dxa"/>
            <w:gridSpan w:val="7"/>
          </w:tcPr>
          <w:p w14:paraId="4F6929DB" w14:textId="2905698E" w:rsidR="00E159E6" w:rsidRPr="00E159E6" w:rsidRDefault="00B559D1" w:rsidP="00E159E6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2025</w:t>
            </w:r>
          </w:p>
        </w:tc>
      </w:tr>
      <w:tr w:rsidR="00E159E6" w14:paraId="7A4C6037" w14:textId="77777777" w:rsidTr="000512CB">
        <w:trPr>
          <w:trHeight w:val="321"/>
        </w:trPr>
        <w:tc>
          <w:tcPr>
            <w:tcW w:w="2437" w:type="dxa"/>
            <w:tcBorders>
              <w:bottom w:val="single" w:sz="4" w:space="0" w:color="auto"/>
            </w:tcBorders>
          </w:tcPr>
          <w:p w14:paraId="56B7818B" w14:textId="77777777" w:rsidR="00E159E6" w:rsidRDefault="00E159E6" w:rsidP="00E159E6">
            <w:pPr>
              <w:jc w:val="center"/>
            </w:pPr>
            <w:r>
              <w:t>Sunday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58F19932" w14:textId="77777777" w:rsidR="00E159E6" w:rsidRDefault="00E159E6" w:rsidP="00E159E6">
            <w:pPr>
              <w:jc w:val="center"/>
            </w:pPr>
            <w:r>
              <w:t>Monday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78EFBFD" w14:textId="77777777" w:rsidR="00E159E6" w:rsidRDefault="00E159E6" w:rsidP="00E159E6">
            <w:pPr>
              <w:jc w:val="center"/>
            </w:pPr>
            <w:r>
              <w:t>Tuesday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5365F72B" w14:textId="77777777" w:rsidR="00E159E6" w:rsidRDefault="00E159E6" w:rsidP="00E159E6">
            <w:pPr>
              <w:jc w:val="center"/>
            </w:pPr>
            <w:r>
              <w:t>Wednesday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09C819CC" w14:textId="77777777" w:rsidR="00E159E6" w:rsidRDefault="00E159E6" w:rsidP="00E159E6">
            <w:pPr>
              <w:jc w:val="center"/>
            </w:pPr>
            <w:r>
              <w:t>Thursday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5C924D2C" w14:textId="77777777" w:rsidR="00E159E6" w:rsidRDefault="00E159E6" w:rsidP="00E159E6">
            <w:pPr>
              <w:jc w:val="center"/>
            </w:pPr>
            <w:r>
              <w:t>Friday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3A7754F" w14:textId="77777777" w:rsidR="00E159E6" w:rsidRDefault="00E159E6" w:rsidP="00E159E6">
            <w:pPr>
              <w:jc w:val="center"/>
            </w:pPr>
            <w:r>
              <w:t>Saturday</w:t>
            </w:r>
          </w:p>
        </w:tc>
      </w:tr>
      <w:tr w:rsidR="00E159E6" w14:paraId="6F500DED" w14:textId="77777777" w:rsidTr="000512CB">
        <w:trPr>
          <w:trHeight w:val="1540"/>
        </w:trPr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3483816B" w14:textId="19E0A867" w:rsidR="00B83A78" w:rsidRDefault="00E159E6" w:rsidP="00B83A78">
            <w:r>
              <w:br/>
            </w:r>
          </w:p>
          <w:p w14:paraId="5F141C62" w14:textId="332542C2" w:rsidR="00E159E6" w:rsidRDefault="00E159E6" w:rsidP="00E44ACB"/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2191C5ED" w14:textId="5AA939F4" w:rsidR="00E159E6" w:rsidRDefault="00E159E6" w:rsidP="00E44ACB">
            <w:r>
              <w:br/>
            </w:r>
            <w:r>
              <w:br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495A1794" w14:textId="72A7F2D3" w:rsidR="00B83A78" w:rsidRDefault="00E159E6" w:rsidP="00B83A78">
            <w:r>
              <w:br/>
            </w:r>
          </w:p>
          <w:p w14:paraId="7062E545" w14:textId="29212ADF" w:rsidR="00E44ACB" w:rsidRDefault="00E44ACB" w:rsidP="00E44ACB"/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1D026F8B" w14:textId="6ED1158D" w:rsidR="00E159E6" w:rsidRDefault="00B83A78" w:rsidP="00E44ACB">
            <w:r>
              <w:t>1</w:t>
            </w:r>
            <w:r w:rsidR="00E159E6">
              <w:br/>
            </w:r>
            <w:r>
              <w:t>10</w:t>
            </w:r>
            <w:r w:rsidR="00E44ACB">
              <w:t>:00am Mass</w:t>
            </w:r>
            <w:r>
              <w:t xml:space="preserve">      </w:t>
            </w:r>
            <w:r w:rsidR="00E159E6">
              <w:br/>
            </w:r>
            <w:r>
              <w:t xml:space="preserve">CK-   </w:t>
            </w:r>
            <w:r w:rsidR="00024DA4">
              <w:t>Church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017DFB7F" w14:textId="23020D59" w:rsidR="00E159E6" w:rsidRDefault="00B83A78" w:rsidP="00E44ACB">
            <w:r>
              <w:t>2</w:t>
            </w:r>
            <w:r w:rsidR="00E159E6">
              <w:br/>
            </w:r>
            <w:r w:rsidR="00E44ACB">
              <w:t>9:00am Mass-</w:t>
            </w:r>
            <w:r>
              <w:t>CK</w:t>
            </w:r>
            <w:r w:rsidR="00E159E6">
              <w:br/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5925DC00" w14:textId="3996E480" w:rsidR="00E159E6" w:rsidRDefault="00B83A78" w:rsidP="00E44ACB">
            <w:r>
              <w:t>3</w:t>
            </w:r>
            <w:r w:rsidR="00E159E6">
              <w:br/>
            </w:r>
            <w:r w:rsidR="00E44ACB">
              <w:t>9:00am Mass-</w:t>
            </w:r>
            <w:r>
              <w:t>SH</w:t>
            </w:r>
            <w:r w:rsidR="00E159E6">
              <w:br/>
            </w:r>
            <w:r w:rsidR="00105897">
              <w:t>Benediction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3A7D2E08" w14:textId="0F51273A" w:rsidR="0022282F" w:rsidRDefault="00B83A78" w:rsidP="00E44ACB">
            <w:r>
              <w:t>4</w:t>
            </w:r>
            <w:r w:rsidR="00E159E6">
              <w:br/>
            </w:r>
            <w:r w:rsidR="0022282F">
              <w:t xml:space="preserve">Confessions </w:t>
            </w:r>
            <w:r w:rsidR="00176256">
              <w:t>JI</w:t>
            </w:r>
            <w:r w:rsidR="0022282F">
              <w:t>/SH</w:t>
            </w:r>
          </w:p>
          <w:p w14:paraId="1C75D3EE" w14:textId="35E8B607" w:rsidR="00E159E6" w:rsidRDefault="0022282F" w:rsidP="00E44ACB">
            <w:r>
              <w:t>5:30 Mass- SH</w:t>
            </w:r>
            <w:r w:rsidR="00E159E6">
              <w:br/>
            </w:r>
          </w:p>
        </w:tc>
      </w:tr>
      <w:tr w:rsidR="00E159E6" w14:paraId="6513DA51" w14:textId="77777777" w:rsidTr="000512CB">
        <w:trPr>
          <w:trHeight w:val="1540"/>
        </w:trPr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3036E115" w14:textId="3390BB2E" w:rsidR="0022282F" w:rsidRDefault="00B83A78" w:rsidP="00E44ACB">
            <w:r>
              <w:t>5</w:t>
            </w:r>
            <w:r w:rsidR="00E159E6">
              <w:br/>
            </w:r>
            <w:r w:rsidR="0022282F">
              <w:t>7:15am Mass-</w:t>
            </w:r>
            <w:r>
              <w:t>SH</w:t>
            </w:r>
          </w:p>
          <w:p w14:paraId="73C15357" w14:textId="2CFC2076" w:rsidR="0022282F" w:rsidRDefault="0022282F" w:rsidP="00E44ACB">
            <w:r>
              <w:t>9:00am Mass-</w:t>
            </w:r>
            <w:r w:rsidR="00B83A78">
              <w:t>CK</w:t>
            </w:r>
          </w:p>
          <w:p w14:paraId="69D98A80" w14:textId="44442CC3" w:rsidR="002A5D41" w:rsidRDefault="0022282F" w:rsidP="00E44ACB">
            <w:r>
              <w:t>11:45am Mass-CK</w:t>
            </w:r>
          </w:p>
          <w:p w14:paraId="6D332D56" w14:textId="4A392387" w:rsidR="00E159E6" w:rsidRDefault="0022282F" w:rsidP="00E44ACB">
            <w:r>
              <w:t>5:30pm Mass-</w:t>
            </w:r>
            <w:r w:rsidR="00B83A78">
              <w:t>JI</w:t>
            </w:r>
            <w:r w:rsidR="00E159E6">
              <w:br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1AD8BCBB" w14:textId="59A1BB32" w:rsidR="0022282F" w:rsidRDefault="00B83A78" w:rsidP="00E44ACB">
            <w:r>
              <w:t>6</w:t>
            </w:r>
            <w:r w:rsidR="00E159E6">
              <w:br/>
            </w:r>
            <w:r w:rsidR="0022282F">
              <w:t>9:00am Mass-CK</w:t>
            </w:r>
          </w:p>
          <w:p w14:paraId="5F5F4057" w14:textId="0E1AEED5" w:rsidR="00E159E6" w:rsidRDefault="00901A38" w:rsidP="00036A7D">
            <w:r>
              <w:t xml:space="preserve">    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64342C6F" w14:textId="2B232D5B" w:rsidR="00E159E6" w:rsidRDefault="00B83A78" w:rsidP="00E44ACB">
            <w:r>
              <w:t>7</w:t>
            </w:r>
            <w:r w:rsidR="00E159E6">
              <w:br/>
            </w:r>
            <w:r w:rsidR="0022282F">
              <w:t>9:00am Mass-</w:t>
            </w:r>
            <w:r w:rsidR="00036A7D">
              <w:t>CK</w:t>
            </w:r>
            <w:r w:rsidR="00E159E6">
              <w:br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761CBE13" w14:textId="77777777" w:rsidR="00B83A78" w:rsidRDefault="00B83A78" w:rsidP="00E44ACB">
            <w:r>
              <w:t>8</w:t>
            </w:r>
          </w:p>
          <w:p w14:paraId="72D6197F" w14:textId="08F01005" w:rsidR="0022282F" w:rsidRDefault="0022282F" w:rsidP="00E44ACB">
            <w:r>
              <w:t>9:00am Mass-J</w:t>
            </w:r>
            <w:r w:rsidR="00036A7D">
              <w:t>S</w:t>
            </w:r>
          </w:p>
          <w:p w14:paraId="1C5FD94A" w14:textId="4B7478EC" w:rsidR="0022282F" w:rsidRDefault="00024DA4" w:rsidP="00E44ACB">
            <w:r>
              <w:t xml:space="preserve">     C</w:t>
            </w:r>
            <w:r w:rsidR="00901A38">
              <w:t>hurch</w:t>
            </w:r>
          </w:p>
          <w:p w14:paraId="40998E91" w14:textId="5205B92E" w:rsidR="00E159E6" w:rsidRDefault="00E159E6" w:rsidP="00E44ACB"/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620BF99D" w14:textId="77777777" w:rsidR="00B83A78" w:rsidRDefault="00B83A78" w:rsidP="00E44ACB">
            <w:r>
              <w:t>9</w:t>
            </w:r>
          </w:p>
          <w:p w14:paraId="5DFF2E42" w14:textId="07643096" w:rsidR="00E159E6" w:rsidRDefault="0022282F" w:rsidP="00E44ACB">
            <w:r>
              <w:t>9:00am Mass-J</w:t>
            </w:r>
            <w:r w:rsidR="00036A7D">
              <w:t>I</w:t>
            </w:r>
            <w:r w:rsidR="00E159E6">
              <w:br/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219E9529" w14:textId="620ACBCD" w:rsidR="00E159E6" w:rsidRDefault="00B83A78" w:rsidP="00E44ACB">
            <w:r>
              <w:t>10</w:t>
            </w:r>
            <w:r w:rsidR="00E159E6">
              <w:br/>
            </w:r>
            <w:r w:rsidR="0022282F">
              <w:t>9:00am Mass-</w:t>
            </w:r>
            <w:r w:rsidR="00036A7D">
              <w:t>CK</w:t>
            </w:r>
            <w:r w:rsidR="00E159E6">
              <w:br/>
            </w:r>
            <w:r w:rsidR="00105897">
              <w:t>Benediction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2CD5C5DB" w14:textId="742F926C" w:rsidR="0022282F" w:rsidRDefault="00B83A78" w:rsidP="00E44ACB">
            <w:r>
              <w:t>11</w:t>
            </w:r>
            <w:r w:rsidR="00E159E6">
              <w:br/>
            </w:r>
            <w:r w:rsidR="0022282F">
              <w:t>Confessions CK/JI</w:t>
            </w:r>
          </w:p>
          <w:p w14:paraId="5BCD110C" w14:textId="3A3C0530" w:rsidR="00E159E6" w:rsidRDefault="0022282F" w:rsidP="00E44ACB">
            <w:r>
              <w:t>5:30 Mass</w:t>
            </w:r>
            <w:r w:rsidR="00176256">
              <w:t xml:space="preserve"> with Baptism</w:t>
            </w:r>
            <w:r>
              <w:t xml:space="preserve">- </w:t>
            </w:r>
            <w:r w:rsidR="00036A7D">
              <w:t>JS</w:t>
            </w:r>
            <w:r w:rsidR="00E159E6">
              <w:br/>
            </w:r>
          </w:p>
        </w:tc>
      </w:tr>
      <w:tr w:rsidR="00E159E6" w14:paraId="648286B2" w14:textId="77777777" w:rsidTr="000512CB">
        <w:trPr>
          <w:trHeight w:val="1540"/>
        </w:trPr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2ABC009A" w14:textId="1F7A7AC1" w:rsidR="0022282F" w:rsidRDefault="00B83A78" w:rsidP="00E44ACB">
            <w:r>
              <w:t>12</w:t>
            </w:r>
            <w:r w:rsidR="00E159E6">
              <w:br/>
            </w:r>
            <w:r w:rsidR="0022282F">
              <w:t>7:15am Mass-</w:t>
            </w:r>
            <w:r w:rsidR="00036A7D">
              <w:t>CK</w:t>
            </w:r>
          </w:p>
          <w:p w14:paraId="271B98D2" w14:textId="10501558" w:rsidR="0022282F" w:rsidRDefault="0022282F" w:rsidP="00E44ACB">
            <w:r>
              <w:t>9:00am Mass-</w:t>
            </w:r>
            <w:r w:rsidR="00036A7D">
              <w:t>JI</w:t>
            </w:r>
          </w:p>
          <w:p w14:paraId="6B508283" w14:textId="5BDC192D" w:rsidR="0022282F" w:rsidRDefault="0022282F" w:rsidP="00E44ACB">
            <w:r>
              <w:t xml:space="preserve">11:45am </w:t>
            </w:r>
            <w:r w:rsidR="00036A7D">
              <w:t>Mass- SH</w:t>
            </w:r>
          </w:p>
          <w:p w14:paraId="45AB30EA" w14:textId="44529463" w:rsidR="00E159E6" w:rsidRDefault="0022282F" w:rsidP="00E44ACB">
            <w:r>
              <w:t>5:30pm Mass-CK</w:t>
            </w:r>
            <w:r w:rsidR="00E159E6">
              <w:br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4B8F2995" w14:textId="137465F4" w:rsidR="0022282F" w:rsidRDefault="00B83A78" w:rsidP="00E44ACB">
            <w:r>
              <w:t>13</w:t>
            </w:r>
            <w:r w:rsidR="00E159E6">
              <w:br/>
            </w:r>
            <w:r w:rsidR="0022282F">
              <w:t>9:00am Mass-SH</w:t>
            </w:r>
          </w:p>
          <w:p w14:paraId="53805287" w14:textId="6A8D58A9" w:rsidR="00E159E6" w:rsidRDefault="00E159E6" w:rsidP="00E44ACB">
            <w:r>
              <w:br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30A93DE5" w14:textId="77777777" w:rsidR="00036A7D" w:rsidRDefault="00B83A78" w:rsidP="00E44ACB">
            <w:r>
              <w:t>14</w:t>
            </w:r>
            <w:r w:rsidR="00E159E6">
              <w:br/>
            </w:r>
            <w:r w:rsidR="0022282F">
              <w:t>9:00am</w:t>
            </w:r>
            <w:r w:rsidR="00036A7D">
              <w:t xml:space="preserve"> </w:t>
            </w:r>
          </w:p>
          <w:p w14:paraId="7CEAF6DB" w14:textId="2B784DE5" w:rsidR="00E159E6" w:rsidRDefault="00036A7D" w:rsidP="00E44ACB">
            <w:r>
              <w:t>Communion Service</w:t>
            </w:r>
            <w:r w:rsidR="00E159E6">
              <w:br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5D0D2C63" w14:textId="5B768573" w:rsidR="00E159E6" w:rsidRDefault="00E159E6" w:rsidP="00E44ACB">
            <w:r>
              <w:t>1</w:t>
            </w:r>
            <w:r w:rsidR="00B83A78">
              <w:t>5</w:t>
            </w:r>
            <w:r>
              <w:br/>
            </w:r>
            <w:r w:rsidR="0022282F">
              <w:t xml:space="preserve">9:00am </w:t>
            </w:r>
            <w:r w:rsidR="00036A7D">
              <w:t>Praise &amp; Worship</w:t>
            </w:r>
            <w:r>
              <w:br/>
            </w:r>
            <w:r w:rsidR="00024DA4">
              <w:t xml:space="preserve">      Church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683411AC" w14:textId="77777777" w:rsidR="00036A7D" w:rsidRDefault="00E159E6" w:rsidP="00E44ACB">
            <w:r>
              <w:t>1</w:t>
            </w:r>
            <w:r w:rsidR="00B83A78">
              <w:t>6</w:t>
            </w:r>
            <w:r>
              <w:br/>
            </w:r>
            <w:r w:rsidR="0022282F">
              <w:t xml:space="preserve">9:00am </w:t>
            </w:r>
          </w:p>
          <w:p w14:paraId="5D6CC37B" w14:textId="261D4081" w:rsidR="00E159E6" w:rsidRDefault="00036A7D" w:rsidP="00E44ACB">
            <w:r>
              <w:t>Communion Service</w:t>
            </w:r>
            <w:r w:rsidR="00E159E6">
              <w:br/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09426A4" w14:textId="69AAB7A9" w:rsidR="00E159E6" w:rsidRDefault="00B83A78" w:rsidP="00E44ACB">
            <w:r>
              <w:t>17</w:t>
            </w:r>
            <w:r w:rsidR="00E159E6">
              <w:br/>
            </w:r>
            <w:r w:rsidR="0022282F">
              <w:t>9:00am Mass-</w:t>
            </w:r>
            <w:r w:rsidR="002A5D41">
              <w:t>SH</w:t>
            </w:r>
            <w:r w:rsidR="00E159E6">
              <w:br/>
            </w:r>
            <w:r w:rsidR="00105897">
              <w:t>Benediction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14:paraId="3E9B3D11" w14:textId="58718D26" w:rsidR="00E159E6" w:rsidRDefault="00B83A78" w:rsidP="00E44ACB">
            <w:r>
              <w:t>18</w:t>
            </w:r>
            <w:r w:rsidR="00E159E6">
              <w:br/>
            </w:r>
            <w:r w:rsidR="0022282F">
              <w:t>Confessions CK/SH</w:t>
            </w:r>
            <w:r w:rsidR="00E159E6">
              <w:br/>
            </w:r>
            <w:r w:rsidR="0022282F">
              <w:t>5:30 Mass</w:t>
            </w:r>
            <w:r w:rsidR="009D4A6E">
              <w:t xml:space="preserve">- </w:t>
            </w:r>
            <w:r w:rsidR="000E4CA0">
              <w:t>CK</w:t>
            </w:r>
          </w:p>
        </w:tc>
      </w:tr>
      <w:tr w:rsidR="00E159E6" w14:paraId="08595858" w14:textId="77777777" w:rsidTr="000512CB">
        <w:trPr>
          <w:trHeight w:val="1540"/>
        </w:trPr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14:paraId="4F36136D" w14:textId="49D745CB" w:rsidR="009D4A6E" w:rsidRDefault="00B83A78" w:rsidP="00E44ACB">
            <w:r>
              <w:t>19</w:t>
            </w:r>
            <w:r w:rsidR="00E159E6">
              <w:br/>
            </w:r>
            <w:r w:rsidR="0022282F">
              <w:t>7:15am Mass-</w:t>
            </w:r>
            <w:r w:rsidR="009D4A6E">
              <w:t>JI</w:t>
            </w:r>
          </w:p>
          <w:p w14:paraId="5AB78A72" w14:textId="1D9B0150" w:rsidR="009D4A6E" w:rsidRDefault="009D4A6E" w:rsidP="00E44ACB">
            <w:r>
              <w:t>9:00am Mass-</w:t>
            </w:r>
            <w:r w:rsidR="000E4CA0">
              <w:t>SH</w:t>
            </w:r>
          </w:p>
          <w:p w14:paraId="7B6DCD7D" w14:textId="006E767E" w:rsidR="009D4A6E" w:rsidRDefault="009D4A6E" w:rsidP="00E44ACB">
            <w:r>
              <w:t>11:45am Mass-CK</w:t>
            </w:r>
          </w:p>
          <w:p w14:paraId="78CACA24" w14:textId="29300779" w:rsidR="00036A7D" w:rsidRDefault="00036A7D" w:rsidP="00E44ACB">
            <w:r>
              <w:t>2:00pm Baptisms CK</w:t>
            </w:r>
          </w:p>
          <w:p w14:paraId="7E764C7A" w14:textId="7CD981E5" w:rsidR="00E159E6" w:rsidRDefault="009D4A6E" w:rsidP="00E44ACB">
            <w:r>
              <w:t>5:30pm Mass-SH</w:t>
            </w:r>
            <w:r w:rsidR="00E159E6">
              <w:br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1B60E127" w14:textId="1FDE94A8" w:rsidR="00E159E6" w:rsidRDefault="00B83A78" w:rsidP="00E44ACB">
            <w:r>
              <w:t>20</w:t>
            </w:r>
            <w:r w:rsidR="00E159E6">
              <w:br/>
            </w:r>
            <w:r w:rsidR="009D4A6E">
              <w:t>9:00am Mass-CK</w:t>
            </w:r>
            <w:r w:rsidR="00E159E6">
              <w:br/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14:paraId="6EAA6052" w14:textId="3A24C12D" w:rsidR="00E159E6" w:rsidRDefault="00B83A78" w:rsidP="00115D74">
            <w:r>
              <w:t>21</w:t>
            </w:r>
            <w:r w:rsidR="00E159E6">
              <w:br/>
            </w:r>
            <w:r w:rsidR="000E4CA0">
              <w:t>9:00am Mass-SH</w:t>
            </w:r>
            <w:r w:rsidR="00E159E6">
              <w:br/>
            </w:r>
          </w:p>
        </w:tc>
        <w:tc>
          <w:tcPr>
            <w:tcW w:w="1897" w:type="dxa"/>
            <w:shd w:val="clear" w:color="auto" w:fill="auto"/>
          </w:tcPr>
          <w:p w14:paraId="7B42FE97" w14:textId="77777777" w:rsidR="000E4CA0" w:rsidRDefault="00E159E6" w:rsidP="00E44ACB">
            <w:r>
              <w:t>2</w:t>
            </w:r>
            <w:r w:rsidR="00B83A78">
              <w:t>2</w:t>
            </w:r>
            <w:r>
              <w:br/>
            </w:r>
            <w:r w:rsidR="000E4CA0">
              <w:t>9:00am Mass -CK</w:t>
            </w:r>
          </w:p>
          <w:p w14:paraId="697D28A6" w14:textId="47E55C3A" w:rsidR="00E159E6" w:rsidRDefault="000E4CA0" w:rsidP="00E44ACB">
            <w:r>
              <w:t xml:space="preserve">          Church</w:t>
            </w:r>
            <w:r w:rsidR="00E159E6">
              <w:br/>
            </w:r>
          </w:p>
          <w:p w14:paraId="28B5977D" w14:textId="77777777" w:rsidR="00B63D42" w:rsidRDefault="00B63D42" w:rsidP="00E44ACB"/>
          <w:p w14:paraId="193E0AC0" w14:textId="1A02AE69" w:rsidR="00B63D42" w:rsidRDefault="00B63D42" w:rsidP="00E44ACB"/>
        </w:tc>
        <w:tc>
          <w:tcPr>
            <w:tcW w:w="1897" w:type="dxa"/>
            <w:shd w:val="clear" w:color="auto" w:fill="auto"/>
          </w:tcPr>
          <w:p w14:paraId="7C2F1D05" w14:textId="4F3C5452" w:rsidR="00E159E6" w:rsidRDefault="00E159E6" w:rsidP="00E44ACB">
            <w:r>
              <w:t>2</w:t>
            </w:r>
            <w:r w:rsidR="00B83A78">
              <w:t>3</w:t>
            </w:r>
            <w:r>
              <w:br/>
            </w:r>
            <w:r w:rsidR="000E4CA0">
              <w:t>9:00am Mass-CK</w:t>
            </w:r>
            <w:r>
              <w:br/>
            </w:r>
          </w:p>
        </w:tc>
        <w:tc>
          <w:tcPr>
            <w:tcW w:w="1898" w:type="dxa"/>
            <w:shd w:val="clear" w:color="auto" w:fill="auto"/>
          </w:tcPr>
          <w:p w14:paraId="4DCD5458" w14:textId="77777777" w:rsidR="000E4CA0" w:rsidRDefault="00E159E6" w:rsidP="00E44ACB">
            <w:r>
              <w:t>2</w:t>
            </w:r>
            <w:r w:rsidR="00B83A78">
              <w:t>4</w:t>
            </w:r>
            <w:r>
              <w:br/>
            </w:r>
            <w:r w:rsidR="000E4CA0">
              <w:t>9:00am Mass-CK</w:t>
            </w:r>
          </w:p>
          <w:p w14:paraId="36794EA4" w14:textId="4C26213F" w:rsidR="00E159E6" w:rsidRDefault="000E4CA0" w:rsidP="00E44ACB">
            <w:r>
              <w:t>Benediction</w:t>
            </w:r>
            <w:r w:rsidR="00E159E6">
              <w:br/>
            </w:r>
          </w:p>
        </w:tc>
        <w:tc>
          <w:tcPr>
            <w:tcW w:w="2117" w:type="dxa"/>
            <w:shd w:val="clear" w:color="auto" w:fill="auto"/>
          </w:tcPr>
          <w:p w14:paraId="618719D0" w14:textId="18827AC3" w:rsidR="00846157" w:rsidRDefault="00E159E6" w:rsidP="00E44ACB">
            <w:r>
              <w:t>2</w:t>
            </w:r>
            <w:r w:rsidR="00B83A78">
              <w:t>5</w:t>
            </w:r>
            <w:r>
              <w:br/>
            </w:r>
            <w:r w:rsidR="00846157">
              <w:t>Confessions CK/</w:t>
            </w:r>
            <w:r w:rsidR="00176256">
              <w:t>SH</w:t>
            </w:r>
          </w:p>
          <w:p w14:paraId="66CAACF0" w14:textId="4D5D9E63" w:rsidR="00E159E6" w:rsidRDefault="00846157" w:rsidP="00E44ACB">
            <w:r>
              <w:t>5:30 Mass-</w:t>
            </w:r>
            <w:r w:rsidR="00176256">
              <w:t>SH</w:t>
            </w:r>
            <w:r w:rsidR="00E159E6">
              <w:br/>
            </w:r>
          </w:p>
        </w:tc>
      </w:tr>
      <w:tr w:rsidR="00E159E6" w14:paraId="0D0D97AD" w14:textId="77777777" w:rsidTr="000512CB">
        <w:trPr>
          <w:trHeight w:val="1540"/>
        </w:trPr>
        <w:tc>
          <w:tcPr>
            <w:tcW w:w="2437" w:type="dxa"/>
            <w:shd w:val="clear" w:color="auto" w:fill="auto"/>
          </w:tcPr>
          <w:p w14:paraId="60B81498" w14:textId="14479D18" w:rsidR="00846157" w:rsidRDefault="00E159E6" w:rsidP="00E44ACB">
            <w:r>
              <w:t>2</w:t>
            </w:r>
            <w:r w:rsidR="00B83A78">
              <w:t>6</w:t>
            </w:r>
            <w:r>
              <w:br/>
            </w:r>
            <w:r w:rsidR="00846157">
              <w:t>7:15am Mass-</w:t>
            </w:r>
            <w:r w:rsidR="000E4CA0">
              <w:t>SH</w:t>
            </w:r>
          </w:p>
          <w:p w14:paraId="0C8AE703" w14:textId="3D71FA32" w:rsidR="00846157" w:rsidRDefault="00846157" w:rsidP="00E44ACB">
            <w:r>
              <w:t>9:00am Mass-CK</w:t>
            </w:r>
          </w:p>
          <w:p w14:paraId="6022FEF3" w14:textId="110E74AD" w:rsidR="00846157" w:rsidRDefault="00846157" w:rsidP="00E44ACB">
            <w:r>
              <w:t>11:45am Mass-</w:t>
            </w:r>
            <w:r w:rsidR="000E4CA0">
              <w:t>JS</w:t>
            </w:r>
          </w:p>
          <w:p w14:paraId="669EE3AF" w14:textId="42A845F5" w:rsidR="00E159E6" w:rsidRDefault="00846157" w:rsidP="00E44ACB">
            <w:r>
              <w:t>5:30pm Mass-JI</w:t>
            </w:r>
            <w:r w:rsidR="00E159E6">
              <w:br/>
            </w:r>
          </w:p>
        </w:tc>
        <w:tc>
          <w:tcPr>
            <w:tcW w:w="1897" w:type="dxa"/>
            <w:shd w:val="clear" w:color="auto" w:fill="auto"/>
          </w:tcPr>
          <w:p w14:paraId="7891A7DB" w14:textId="41D4783C" w:rsidR="00E159E6" w:rsidRDefault="00B83A78" w:rsidP="00E44ACB">
            <w:r>
              <w:t>27</w:t>
            </w:r>
            <w:r w:rsidR="00E159E6">
              <w:br/>
            </w:r>
            <w:r w:rsidR="000E4CA0">
              <w:t>9:00am Mass-JS</w:t>
            </w:r>
            <w:r w:rsidR="00E159E6">
              <w:br/>
            </w:r>
          </w:p>
        </w:tc>
        <w:tc>
          <w:tcPr>
            <w:tcW w:w="1897" w:type="dxa"/>
            <w:shd w:val="clear" w:color="auto" w:fill="auto"/>
          </w:tcPr>
          <w:p w14:paraId="06E1835C" w14:textId="32425970" w:rsidR="00E159E6" w:rsidRDefault="00B83A78" w:rsidP="00E44ACB">
            <w:r>
              <w:t>28</w:t>
            </w:r>
            <w:r w:rsidR="00E159E6">
              <w:br/>
            </w:r>
            <w:r w:rsidR="00846157">
              <w:t>9:00am Mass-</w:t>
            </w:r>
            <w:r w:rsidR="00105897">
              <w:t>SH</w:t>
            </w:r>
            <w:r w:rsidR="00E159E6">
              <w:br/>
            </w:r>
          </w:p>
        </w:tc>
        <w:tc>
          <w:tcPr>
            <w:tcW w:w="1897" w:type="dxa"/>
          </w:tcPr>
          <w:p w14:paraId="458804F4" w14:textId="77777777" w:rsidR="00E159E6" w:rsidRDefault="00B83A78" w:rsidP="00E44ACB">
            <w:r>
              <w:t>29</w:t>
            </w:r>
          </w:p>
          <w:p w14:paraId="31C81A88" w14:textId="77777777" w:rsidR="000E4CA0" w:rsidRDefault="000E4CA0" w:rsidP="00E44ACB">
            <w:r>
              <w:t>9:00am Mass-SH</w:t>
            </w:r>
          </w:p>
          <w:p w14:paraId="14790B35" w14:textId="24A46C5C" w:rsidR="000E4CA0" w:rsidRDefault="000E4CA0" w:rsidP="00E44ACB">
            <w:r>
              <w:t xml:space="preserve">        Church</w:t>
            </w:r>
          </w:p>
        </w:tc>
        <w:tc>
          <w:tcPr>
            <w:tcW w:w="1897" w:type="dxa"/>
          </w:tcPr>
          <w:p w14:paraId="231032EE" w14:textId="77777777" w:rsidR="00E159E6" w:rsidRDefault="00B83A78" w:rsidP="00E44ACB">
            <w:r>
              <w:t>30</w:t>
            </w:r>
          </w:p>
          <w:p w14:paraId="02AFBF3B" w14:textId="469DED3D" w:rsidR="000E4CA0" w:rsidRDefault="000E4CA0" w:rsidP="00E44ACB">
            <w:r>
              <w:t>9:00am Mass-CK</w:t>
            </w:r>
          </w:p>
        </w:tc>
        <w:tc>
          <w:tcPr>
            <w:tcW w:w="1898" w:type="dxa"/>
          </w:tcPr>
          <w:p w14:paraId="1473B8A1" w14:textId="77777777" w:rsidR="00E159E6" w:rsidRDefault="00B83A78" w:rsidP="00E44ACB">
            <w:r>
              <w:t>31</w:t>
            </w:r>
          </w:p>
          <w:p w14:paraId="7C1C78BF" w14:textId="77777777" w:rsidR="000E4CA0" w:rsidRDefault="000E4CA0" w:rsidP="00E44ACB">
            <w:r>
              <w:t>9:00am Mass-SH</w:t>
            </w:r>
          </w:p>
          <w:p w14:paraId="2B47FF25" w14:textId="1F96BB3D" w:rsidR="000E4CA0" w:rsidRDefault="000E4CA0" w:rsidP="00E44ACB">
            <w:r>
              <w:t>Benediction</w:t>
            </w:r>
          </w:p>
        </w:tc>
        <w:tc>
          <w:tcPr>
            <w:tcW w:w="2117" w:type="dxa"/>
          </w:tcPr>
          <w:p w14:paraId="0413F794" w14:textId="77777777" w:rsidR="00E159E6" w:rsidRDefault="00E159E6" w:rsidP="00E44ACB"/>
        </w:tc>
      </w:tr>
      <w:tr w:rsidR="00E159E6" w14:paraId="24D995C0" w14:textId="77777777" w:rsidTr="000512CB">
        <w:trPr>
          <w:trHeight w:val="1540"/>
        </w:trPr>
        <w:tc>
          <w:tcPr>
            <w:tcW w:w="2437" w:type="dxa"/>
          </w:tcPr>
          <w:p w14:paraId="5D807015" w14:textId="77777777" w:rsidR="00E159E6" w:rsidRDefault="00E159E6" w:rsidP="00E159E6">
            <w:pPr>
              <w:jc w:val="center"/>
            </w:pPr>
          </w:p>
        </w:tc>
        <w:tc>
          <w:tcPr>
            <w:tcW w:w="1897" w:type="dxa"/>
          </w:tcPr>
          <w:p w14:paraId="2358C43A" w14:textId="77777777" w:rsidR="00E159E6" w:rsidRDefault="00E159E6" w:rsidP="00E159E6">
            <w:pPr>
              <w:jc w:val="center"/>
            </w:pPr>
          </w:p>
        </w:tc>
        <w:tc>
          <w:tcPr>
            <w:tcW w:w="1897" w:type="dxa"/>
          </w:tcPr>
          <w:p w14:paraId="1F6C9C72" w14:textId="77777777" w:rsidR="00E159E6" w:rsidRDefault="00E159E6" w:rsidP="00E159E6">
            <w:pPr>
              <w:jc w:val="center"/>
            </w:pPr>
          </w:p>
        </w:tc>
        <w:tc>
          <w:tcPr>
            <w:tcW w:w="1897" w:type="dxa"/>
          </w:tcPr>
          <w:p w14:paraId="24BA7DCF" w14:textId="77777777" w:rsidR="00E159E6" w:rsidRDefault="00E159E6" w:rsidP="00E159E6">
            <w:pPr>
              <w:jc w:val="center"/>
            </w:pPr>
          </w:p>
        </w:tc>
        <w:tc>
          <w:tcPr>
            <w:tcW w:w="1897" w:type="dxa"/>
          </w:tcPr>
          <w:p w14:paraId="2179311D" w14:textId="77777777" w:rsidR="00E159E6" w:rsidRDefault="00E159E6" w:rsidP="00E159E6">
            <w:pPr>
              <w:jc w:val="center"/>
            </w:pPr>
          </w:p>
        </w:tc>
        <w:tc>
          <w:tcPr>
            <w:tcW w:w="1898" w:type="dxa"/>
          </w:tcPr>
          <w:p w14:paraId="415DE0E1" w14:textId="77777777" w:rsidR="00E159E6" w:rsidRDefault="00E159E6" w:rsidP="00E159E6">
            <w:pPr>
              <w:jc w:val="center"/>
            </w:pPr>
          </w:p>
        </w:tc>
        <w:tc>
          <w:tcPr>
            <w:tcW w:w="2117" w:type="dxa"/>
          </w:tcPr>
          <w:p w14:paraId="4988EC2F" w14:textId="77777777" w:rsidR="00E159E6" w:rsidRDefault="00E159E6" w:rsidP="00E159E6">
            <w:pPr>
              <w:jc w:val="center"/>
            </w:pPr>
          </w:p>
        </w:tc>
      </w:tr>
    </w:tbl>
    <w:p w14:paraId="4A52B5F3" w14:textId="77777777" w:rsidR="007268E4" w:rsidRPr="00BB4F60" w:rsidRDefault="00E159E6" w:rsidP="00E159E6">
      <w:pPr>
        <w:jc w:val="center"/>
      </w:pPr>
      <w:r>
        <w:t>© EditableCalendar.Com</w:t>
      </w:r>
    </w:p>
    <w:sectPr w:rsidR="007268E4" w:rsidRPr="00BB4F60" w:rsidSect="000512CB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EDFD" w14:textId="77777777" w:rsidR="003979C3" w:rsidRDefault="003979C3" w:rsidP="005762FE">
      <w:r>
        <w:separator/>
      </w:r>
    </w:p>
  </w:endnote>
  <w:endnote w:type="continuationSeparator" w:id="0">
    <w:p w14:paraId="431AF998" w14:textId="77777777" w:rsidR="003979C3" w:rsidRDefault="003979C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539D" w14:textId="73766C08" w:rsidR="001E1D6B" w:rsidRDefault="001E1D6B">
    <w:pPr>
      <w:pStyle w:val="Footer"/>
    </w:pPr>
    <w:r>
      <w:t xml:space="preserve">JI – Fr. Joseph      SH- Fr. James     JS- Fr. Jim      CK- Fr. Chris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180E" w14:textId="77777777" w:rsidR="003979C3" w:rsidRDefault="003979C3" w:rsidP="005762FE">
      <w:r>
        <w:separator/>
      </w:r>
    </w:p>
  </w:footnote>
  <w:footnote w:type="continuationSeparator" w:id="0">
    <w:p w14:paraId="2D784866" w14:textId="77777777" w:rsidR="003979C3" w:rsidRDefault="003979C3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E6"/>
    <w:rsid w:val="00024DA4"/>
    <w:rsid w:val="00036A7D"/>
    <w:rsid w:val="00037140"/>
    <w:rsid w:val="0004106F"/>
    <w:rsid w:val="000512CB"/>
    <w:rsid w:val="0007080F"/>
    <w:rsid w:val="00075B3E"/>
    <w:rsid w:val="000903AB"/>
    <w:rsid w:val="000A0101"/>
    <w:rsid w:val="000C330A"/>
    <w:rsid w:val="000E0653"/>
    <w:rsid w:val="000E260A"/>
    <w:rsid w:val="000E4C0E"/>
    <w:rsid w:val="000E4CA0"/>
    <w:rsid w:val="00100C4A"/>
    <w:rsid w:val="00105897"/>
    <w:rsid w:val="00114D20"/>
    <w:rsid w:val="00115D74"/>
    <w:rsid w:val="001549F9"/>
    <w:rsid w:val="00175286"/>
    <w:rsid w:val="00176256"/>
    <w:rsid w:val="00180C63"/>
    <w:rsid w:val="00185CB8"/>
    <w:rsid w:val="001A2925"/>
    <w:rsid w:val="001C0999"/>
    <w:rsid w:val="001D2067"/>
    <w:rsid w:val="001E1801"/>
    <w:rsid w:val="001E1D6B"/>
    <w:rsid w:val="001E41F1"/>
    <w:rsid w:val="001E4472"/>
    <w:rsid w:val="001F1D5E"/>
    <w:rsid w:val="001F34FD"/>
    <w:rsid w:val="00204E99"/>
    <w:rsid w:val="002148E5"/>
    <w:rsid w:val="0022044E"/>
    <w:rsid w:val="0022282F"/>
    <w:rsid w:val="00223EFA"/>
    <w:rsid w:val="00226860"/>
    <w:rsid w:val="00237956"/>
    <w:rsid w:val="00237D66"/>
    <w:rsid w:val="00240633"/>
    <w:rsid w:val="00280A92"/>
    <w:rsid w:val="00292675"/>
    <w:rsid w:val="002935BC"/>
    <w:rsid w:val="002A0029"/>
    <w:rsid w:val="002A5D41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979C3"/>
    <w:rsid w:val="003C22A4"/>
    <w:rsid w:val="003C407A"/>
    <w:rsid w:val="004003C4"/>
    <w:rsid w:val="00424D86"/>
    <w:rsid w:val="004C2249"/>
    <w:rsid w:val="004C4DB0"/>
    <w:rsid w:val="004D2EB4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C5F4D"/>
    <w:rsid w:val="006F0B5F"/>
    <w:rsid w:val="006F7DCE"/>
    <w:rsid w:val="0070343B"/>
    <w:rsid w:val="007224AB"/>
    <w:rsid w:val="007268E4"/>
    <w:rsid w:val="007312DE"/>
    <w:rsid w:val="007335EA"/>
    <w:rsid w:val="00735967"/>
    <w:rsid w:val="00794713"/>
    <w:rsid w:val="007D2CDD"/>
    <w:rsid w:val="007E16C3"/>
    <w:rsid w:val="007E2AAA"/>
    <w:rsid w:val="008450BC"/>
    <w:rsid w:val="00846157"/>
    <w:rsid w:val="0084691C"/>
    <w:rsid w:val="00855C17"/>
    <w:rsid w:val="00867BC5"/>
    <w:rsid w:val="00883782"/>
    <w:rsid w:val="008A6BFD"/>
    <w:rsid w:val="00901A38"/>
    <w:rsid w:val="00902DB1"/>
    <w:rsid w:val="00934166"/>
    <w:rsid w:val="00936128"/>
    <w:rsid w:val="00947C04"/>
    <w:rsid w:val="00956CA3"/>
    <w:rsid w:val="009806A9"/>
    <w:rsid w:val="0099288A"/>
    <w:rsid w:val="00992C57"/>
    <w:rsid w:val="009A2F89"/>
    <w:rsid w:val="009B28A9"/>
    <w:rsid w:val="009B7546"/>
    <w:rsid w:val="009D4A6E"/>
    <w:rsid w:val="009D6969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10A5F"/>
    <w:rsid w:val="00B275BE"/>
    <w:rsid w:val="00B30B4B"/>
    <w:rsid w:val="00B34101"/>
    <w:rsid w:val="00B34732"/>
    <w:rsid w:val="00B559D1"/>
    <w:rsid w:val="00B56349"/>
    <w:rsid w:val="00B63D42"/>
    <w:rsid w:val="00B708CE"/>
    <w:rsid w:val="00B74003"/>
    <w:rsid w:val="00B767F3"/>
    <w:rsid w:val="00B83A78"/>
    <w:rsid w:val="00B9431B"/>
    <w:rsid w:val="00BB4F60"/>
    <w:rsid w:val="00BC4CCD"/>
    <w:rsid w:val="00BC55D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B793C"/>
    <w:rsid w:val="00DC5FC2"/>
    <w:rsid w:val="00DC74BD"/>
    <w:rsid w:val="00DD2B59"/>
    <w:rsid w:val="00DF45BA"/>
    <w:rsid w:val="00E03AD5"/>
    <w:rsid w:val="00E0592B"/>
    <w:rsid w:val="00E079D3"/>
    <w:rsid w:val="00E07F33"/>
    <w:rsid w:val="00E10743"/>
    <w:rsid w:val="00E159E6"/>
    <w:rsid w:val="00E207AE"/>
    <w:rsid w:val="00E2323B"/>
    <w:rsid w:val="00E253F8"/>
    <w:rsid w:val="00E2715C"/>
    <w:rsid w:val="00E34ED5"/>
    <w:rsid w:val="00E44ACB"/>
    <w:rsid w:val="00E53A27"/>
    <w:rsid w:val="00E5508F"/>
    <w:rsid w:val="00E64022"/>
    <w:rsid w:val="00E73C41"/>
    <w:rsid w:val="00E911FA"/>
    <w:rsid w:val="00E93299"/>
    <w:rsid w:val="00E95F15"/>
    <w:rsid w:val="00EA0DEA"/>
    <w:rsid w:val="00EB001E"/>
    <w:rsid w:val="00EB628E"/>
    <w:rsid w:val="00EC445F"/>
    <w:rsid w:val="00EF628B"/>
    <w:rsid w:val="00F137E6"/>
    <w:rsid w:val="00F20E8F"/>
    <w:rsid w:val="00F21923"/>
    <w:rsid w:val="00F250AE"/>
    <w:rsid w:val="00F25A50"/>
    <w:rsid w:val="00F26504"/>
    <w:rsid w:val="00F27717"/>
    <w:rsid w:val="00F3325B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7DF2"/>
  <w15:docId w15:val="{1C5BBD64-4F98-45BE-AC45-0BA2575B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2024 Printable Calendar with Holidays</vt:lpstr>
    </vt:vector>
  </TitlesOfParts>
  <Company>Home Computer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Printable Calendar with Holidays</dc:title>
  <dc:subject/>
  <dc:creator>EditableCalendar.Com</dc:creator>
  <cp:keywords/>
  <dc:description>Download more at EditableCalendar.Com</dc:description>
  <cp:lastModifiedBy>Fr. Chris Koehn</cp:lastModifiedBy>
  <cp:revision>2</cp:revision>
  <cp:lastPrinted>2024-11-17T15:00:00Z</cp:lastPrinted>
  <dcterms:created xsi:type="dcterms:W3CDTF">2025-01-01T19:39:00Z</dcterms:created>
  <dcterms:modified xsi:type="dcterms:W3CDTF">2025-01-01T19:39:00Z</dcterms:modified>
</cp:coreProperties>
</file>